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782"/>
        <w:gridCol w:w="4641"/>
      </w:tblGrid>
      <w:tr w:rsidR="006A6438" w:rsidTr="009D2C9E">
        <w:trPr>
          <w:trHeight w:val="1460"/>
          <w:jc w:val="center"/>
        </w:trPr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D6CDA" w:rsidRDefault="00164ADA" w:rsidP="009D2C9E">
            <w:pPr>
              <w:ind w:right="543"/>
              <w:jc w:val="center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noProof/>
                <w:sz w:val="18"/>
                <w:lang w:val="cs-CZ"/>
              </w:rPr>
              <w:drawing>
                <wp:anchor distT="0" distB="0" distL="114300" distR="114300" simplePos="0" relativeHeight="251658240" behindDoc="1" locked="0" layoutInCell="1" allowOverlap="1" wp14:anchorId="19E3EC86" wp14:editId="57F599A9">
                  <wp:simplePos x="0" y="0"/>
                  <wp:positionH relativeFrom="column">
                    <wp:posOffset>464820</wp:posOffset>
                  </wp:positionH>
                  <wp:positionV relativeFrom="paragraph">
                    <wp:posOffset>330835</wp:posOffset>
                  </wp:positionV>
                  <wp:extent cx="3986530" cy="902335"/>
                  <wp:effectExtent l="0" t="0" r="0" b="0"/>
                  <wp:wrapNone/>
                  <wp:docPr id="5" name="Obrázek 5" descr="ucl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cl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653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2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A6438" w:rsidRDefault="006A6438" w:rsidP="00463DEF">
            <w:pPr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6A6438" w:rsidTr="009D2C9E">
        <w:trPr>
          <w:trHeight w:val="6420"/>
          <w:jc w:val="center"/>
        </w:trPr>
        <w:tc>
          <w:tcPr>
            <w:tcW w:w="923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01D19" w:rsidRDefault="00201D19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B45445" w:rsidRPr="002D54ED" w:rsidRDefault="00DF4432" w:rsidP="00B45445">
            <w:pPr>
              <w:autoSpaceDE w:val="0"/>
              <w:autoSpaceDN w:val="0"/>
              <w:adjustRightInd w:val="0"/>
              <w:ind w:left="290" w:hanging="290"/>
              <w:jc w:val="center"/>
              <w:rPr>
                <w:rFonts w:ascii="Arial" w:hAnsi="Arial" w:cs="Arial"/>
                <w:b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cs-CZ"/>
              </w:rPr>
              <w:t xml:space="preserve">                      </w:t>
            </w:r>
            <w:r w:rsidR="002D54ED">
              <w:rPr>
                <w:rFonts w:ascii="Arial" w:hAnsi="Arial" w:cs="Arial"/>
                <w:b/>
                <w:sz w:val="18"/>
                <w:szCs w:val="20"/>
                <w:lang w:val="cs-CZ"/>
              </w:rPr>
              <w:t>ŽÁDOST O SCHVÁLENÍ ČLENA PERSONÁLU ATO</w:t>
            </w:r>
          </w:p>
          <w:p w:rsidR="00B45445" w:rsidRDefault="00B45445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6A6438" w:rsidRPr="007D5AA3" w:rsidRDefault="00222199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>1.</w:t>
            </w: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proofErr w:type="spellStart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Details</w:t>
            </w:r>
            <w:proofErr w:type="spellEnd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  <w:proofErr w:type="spellStart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of</w:t>
            </w:r>
            <w:proofErr w:type="spellEnd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  <w:proofErr w:type="spellStart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Personnel</w:t>
            </w:r>
            <w:proofErr w:type="spellEnd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  <w:proofErr w:type="spellStart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required</w:t>
            </w:r>
            <w:proofErr w:type="spellEnd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to </w:t>
            </w:r>
            <w:proofErr w:type="spellStart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be</w:t>
            </w:r>
            <w:proofErr w:type="spellEnd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  <w:proofErr w:type="spellStart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accepted</w:t>
            </w:r>
            <w:proofErr w:type="spellEnd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as </w:t>
            </w:r>
            <w:proofErr w:type="spellStart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specified</w:t>
            </w:r>
            <w:proofErr w:type="spellEnd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in Part </w:t>
            </w:r>
            <w:r w:rsidR="00D21E28">
              <w:rPr>
                <w:rFonts w:ascii="Arial" w:hAnsi="Arial" w:cs="Arial"/>
                <w:sz w:val="18"/>
                <w:szCs w:val="20"/>
                <w:lang w:val="cs-CZ"/>
              </w:rPr>
              <w:t>ORA</w:t>
            </w:r>
          </w:p>
          <w:p w:rsidR="006A6438" w:rsidRPr="007D5AA3" w:rsidRDefault="00222199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Údaje o pracovnících, jejichž přijatelnost pro ÚCL je požadována </w:t>
            </w:r>
            <w:r w:rsidR="008D3310">
              <w:rPr>
                <w:rFonts w:ascii="Arial" w:hAnsi="Arial" w:cs="Arial"/>
                <w:sz w:val="18"/>
                <w:szCs w:val="20"/>
                <w:lang w:val="cs-CZ"/>
              </w:rPr>
              <w:t>č</w:t>
            </w:r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ástí </w:t>
            </w:r>
            <w:r w:rsidR="00D21E28">
              <w:rPr>
                <w:rFonts w:ascii="Arial" w:hAnsi="Arial" w:cs="Arial"/>
                <w:sz w:val="18"/>
                <w:szCs w:val="20"/>
                <w:lang w:val="cs-CZ"/>
              </w:rPr>
              <w:t>ORA</w:t>
            </w:r>
          </w:p>
          <w:p w:rsidR="006A6438" w:rsidRDefault="006A6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222199" w:rsidRPr="007D5AA3" w:rsidRDefault="00222199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>2</w:t>
            </w:r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.</w:t>
            </w: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proofErr w:type="spellStart"/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>Title</w:t>
            </w:r>
            <w:proofErr w:type="spellEnd"/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/ </w:t>
            </w:r>
            <w:proofErr w:type="spellStart"/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>First</w:t>
            </w:r>
            <w:proofErr w:type="spellEnd"/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  <w:proofErr w:type="spellStart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Name</w:t>
            </w:r>
            <w:proofErr w:type="spellEnd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/ </w:t>
            </w:r>
            <w:proofErr w:type="spellStart"/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>Surname</w:t>
            </w:r>
            <w:proofErr w:type="spellEnd"/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>:</w:t>
            </w:r>
            <w:bookmarkStart w:id="0" w:name="_GoBack"/>
            <w:bookmarkEnd w:id="0"/>
          </w:p>
          <w:p w:rsidR="0049443A" w:rsidRDefault="00222199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ab/>
              <w:t>Titul / Jméno / Příjmení</w:t>
            </w:r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: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</w:p>
          <w:p w:rsidR="006A6438" w:rsidRDefault="00222199" w:rsidP="00C90F49">
            <w:pPr>
              <w:autoSpaceDE w:val="0"/>
              <w:autoSpaceDN w:val="0"/>
              <w:adjustRightInd w:val="0"/>
              <w:spacing w:before="60" w:after="60"/>
              <w:ind w:left="289" w:hanging="289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instrText xml:space="preserve"> FORMTEXT </w:instrTex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separate"/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end"/>
            </w:r>
            <w:bookmarkEnd w:id="1"/>
          </w:p>
          <w:p w:rsidR="006A6438" w:rsidRPr="00C90F49" w:rsidRDefault="0049443A" w:rsidP="00C90F49">
            <w:pPr>
              <w:autoSpaceDE w:val="0"/>
              <w:autoSpaceDN w:val="0"/>
              <w:adjustRightInd w:val="0"/>
              <w:spacing w:after="60"/>
              <w:ind w:firstLine="290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 xml:space="preserve">Pilot Licence No. / Průkaz způsobilosti č.: 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FORMTEXT </w:instrTex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fldChar w:fldCharType="separate"/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2"/>
          </w:p>
          <w:p w:rsidR="0049443A" w:rsidRPr="00C90F49" w:rsidRDefault="0049443A" w:rsidP="0049443A">
            <w:pPr>
              <w:autoSpaceDE w:val="0"/>
              <w:autoSpaceDN w:val="0"/>
              <w:adjustRightInd w:val="0"/>
              <w:ind w:firstLine="290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proofErr w:type="spellStart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or</w:t>
            </w:r>
            <w:proofErr w:type="spellEnd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Date</w:t>
            </w:r>
            <w:proofErr w:type="spellEnd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 xml:space="preserve"> and place </w:t>
            </w:r>
            <w:proofErr w:type="spellStart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of</w:t>
            </w:r>
            <w:proofErr w:type="spellEnd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birth</w:t>
            </w:r>
            <w:proofErr w:type="spellEnd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 xml:space="preserve"> / </w:t>
            </w:r>
            <w:r w:rsidR="00A94139">
              <w:rPr>
                <w:rFonts w:ascii="Arial" w:hAnsi="Arial" w:cs="Arial"/>
                <w:sz w:val="16"/>
                <w:szCs w:val="16"/>
                <w:lang w:val="cs-CZ"/>
              </w:rPr>
              <w:t xml:space="preserve">nebo 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 xml:space="preserve">Datum a místo narození: 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FORMTEXT </w:instrTex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fldChar w:fldCharType="separate"/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3"/>
          </w:p>
          <w:p w:rsidR="0049443A" w:rsidRDefault="004944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222199" w:rsidRPr="007D5AA3" w:rsidRDefault="00DA5A06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>3</w:t>
            </w:r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.</w:t>
            </w:r>
            <w:r w:rsidR="00222199" w:rsidRPr="007D5AA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proofErr w:type="spellStart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Position</w:t>
            </w:r>
            <w:proofErr w:type="spellEnd"/>
            <w:r w:rsidR="00222199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  <w:proofErr w:type="spellStart"/>
            <w:r w:rsidR="00222199" w:rsidRPr="007D5AA3">
              <w:rPr>
                <w:rFonts w:ascii="Arial" w:hAnsi="Arial" w:cs="Arial"/>
                <w:sz w:val="18"/>
                <w:szCs w:val="20"/>
                <w:lang w:val="cs-CZ"/>
              </w:rPr>
              <w:t>within</w:t>
            </w:r>
            <w:proofErr w:type="spellEnd"/>
            <w:r w:rsidR="00222199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  <w:proofErr w:type="spellStart"/>
            <w:r w:rsidR="00222199" w:rsidRPr="007D5AA3">
              <w:rPr>
                <w:rFonts w:ascii="Arial" w:hAnsi="Arial" w:cs="Arial"/>
                <w:sz w:val="18"/>
                <w:szCs w:val="20"/>
                <w:lang w:val="cs-CZ"/>
              </w:rPr>
              <w:t>the</w:t>
            </w:r>
            <w:proofErr w:type="spellEnd"/>
            <w:r w:rsidR="00222199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  <w:proofErr w:type="spellStart"/>
            <w:r w:rsidR="00222199" w:rsidRPr="007D5AA3">
              <w:rPr>
                <w:rFonts w:ascii="Arial" w:hAnsi="Arial" w:cs="Arial"/>
                <w:sz w:val="18"/>
                <w:szCs w:val="20"/>
                <w:lang w:val="cs-CZ"/>
              </w:rPr>
              <w:t>Organisation</w:t>
            </w:r>
            <w:proofErr w:type="spellEnd"/>
            <w:r w:rsidR="00222199" w:rsidRPr="007D5AA3">
              <w:rPr>
                <w:rFonts w:ascii="Arial" w:hAnsi="Arial" w:cs="Arial"/>
                <w:sz w:val="18"/>
                <w:szCs w:val="20"/>
                <w:lang w:val="cs-CZ"/>
              </w:rPr>
              <w:t>:</w:t>
            </w:r>
          </w:p>
          <w:p w:rsidR="00222199" w:rsidRDefault="00222199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Pracovní funkce</w:t>
            </w: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v rámci uvedené organizace</w:t>
            </w:r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: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</w:p>
          <w:p w:rsidR="006A6438" w:rsidRDefault="00222199" w:rsidP="00C90F49">
            <w:pPr>
              <w:autoSpaceDE w:val="0"/>
              <w:autoSpaceDN w:val="0"/>
              <w:adjustRightInd w:val="0"/>
              <w:spacing w:before="60" w:after="60"/>
              <w:ind w:left="289" w:hanging="289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instrText xml:space="preserve"> FORMTEXT </w:instrTex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separate"/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end"/>
            </w:r>
            <w:bookmarkEnd w:id="4"/>
          </w:p>
          <w:p w:rsidR="0049443A" w:rsidRPr="00C90F49" w:rsidRDefault="0049443A" w:rsidP="00C90F49">
            <w:pPr>
              <w:autoSpaceDE w:val="0"/>
              <w:autoSpaceDN w:val="0"/>
              <w:adjustRightInd w:val="0"/>
              <w:spacing w:after="60"/>
              <w:ind w:firstLine="290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proofErr w:type="spellStart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Flight</w:t>
            </w:r>
            <w:proofErr w:type="spellEnd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Instructor</w:t>
            </w:r>
            <w:proofErr w:type="spellEnd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 xml:space="preserve"> (type </w:t>
            </w:r>
            <w:proofErr w:type="spellStart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of</w:t>
            </w:r>
            <w:proofErr w:type="spellEnd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 xml:space="preserve"> </w:t>
            </w:r>
            <w:proofErr w:type="spellStart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training</w:t>
            </w:r>
            <w:proofErr w:type="spellEnd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 xml:space="preserve">(-s)) / Letový instruktor (druh </w:t>
            </w:r>
            <w:proofErr w:type="gramStart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 xml:space="preserve">výcviku(-ů)): 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FORMTEXT </w:instrTex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fldChar w:fldCharType="separate"/>
            </w:r>
            <w:proofErr w:type="gramEnd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 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5"/>
          </w:p>
          <w:p w:rsidR="0049443A" w:rsidRPr="00C90F49" w:rsidRDefault="007D5AA3" w:rsidP="00C90F49">
            <w:pPr>
              <w:pStyle w:val="Default"/>
              <w:spacing w:after="60"/>
              <w:ind w:firstLine="290"/>
              <w:jc w:val="both"/>
              <w:rPr>
                <w:sz w:val="16"/>
                <w:szCs w:val="16"/>
              </w:rPr>
            </w:pPr>
            <w:proofErr w:type="spellStart"/>
            <w:r w:rsidRPr="00C90F49">
              <w:rPr>
                <w:color w:val="auto"/>
                <w:sz w:val="16"/>
                <w:szCs w:val="16"/>
              </w:rPr>
              <w:t>Theoretical</w:t>
            </w:r>
            <w:proofErr w:type="spellEnd"/>
            <w:r w:rsidRPr="00C90F4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90F49">
              <w:rPr>
                <w:color w:val="auto"/>
                <w:sz w:val="16"/>
                <w:szCs w:val="16"/>
              </w:rPr>
              <w:t>knowledge</w:t>
            </w:r>
            <w:proofErr w:type="spellEnd"/>
            <w:r w:rsidRPr="00C90F49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C90F49">
              <w:rPr>
                <w:color w:val="auto"/>
                <w:sz w:val="16"/>
                <w:szCs w:val="16"/>
              </w:rPr>
              <w:t>instructor</w:t>
            </w:r>
            <w:proofErr w:type="spellEnd"/>
            <w:r w:rsidRPr="00C90F49">
              <w:rPr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C90F49">
              <w:rPr>
                <w:color w:val="auto"/>
                <w:sz w:val="16"/>
                <w:szCs w:val="16"/>
              </w:rPr>
              <w:t>subject</w:t>
            </w:r>
            <w:proofErr w:type="spellEnd"/>
            <w:r w:rsidRPr="00C90F49">
              <w:rPr>
                <w:color w:val="auto"/>
                <w:sz w:val="16"/>
                <w:szCs w:val="16"/>
              </w:rPr>
              <w:t xml:space="preserve">(-s)) </w:t>
            </w:r>
            <w:r w:rsidRPr="00C90F49">
              <w:rPr>
                <w:sz w:val="16"/>
                <w:szCs w:val="16"/>
              </w:rPr>
              <w:t>/ Instruktor teoretické výuky (</w:t>
            </w:r>
            <w:proofErr w:type="gramStart"/>
            <w:r w:rsidRPr="00C90F49">
              <w:rPr>
                <w:sz w:val="16"/>
                <w:szCs w:val="16"/>
              </w:rPr>
              <w:t xml:space="preserve">předmět(-y)): </w:t>
            </w:r>
            <w:r w:rsidRPr="00C90F49"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90F49">
              <w:rPr>
                <w:sz w:val="16"/>
                <w:szCs w:val="16"/>
              </w:rPr>
              <w:instrText xml:space="preserve"> FORMTEXT </w:instrText>
            </w:r>
            <w:r w:rsidRPr="00C90F49">
              <w:rPr>
                <w:sz w:val="16"/>
                <w:szCs w:val="16"/>
              </w:rPr>
            </w:r>
            <w:r w:rsidRPr="00C90F49">
              <w:rPr>
                <w:sz w:val="16"/>
                <w:szCs w:val="16"/>
              </w:rPr>
              <w:fldChar w:fldCharType="separate"/>
            </w:r>
            <w:proofErr w:type="gramEnd"/>
            <w:r w:rsidRPr="00C90F49">
              <w:rPr>
                <w:noProof/>
                <w:sz w:val="16"/>
                <w:szCs w:val="16"/>
              </w:rPr>
              <w:t> </w:t>
            </w:r>
            <w:r w:rsidRPr="00C90F49">
              <w:rPr>
                <w:noProof/>
                <w:sz w:val="16"/>
                <w:szCs w:val="16"/>
              </w:rPr>
              <w:t> </w:t>
            </w:r>
            <w:r w:rsidRPr="00C90F49">
              <w:rPr>
                <w:noProof/>
                <w:sz w:val="16"/>
                <w:szCs w:val="16"/>
              </w:rPr>
              <w:t> </w:t>
            </w:r>
            <w:r w:rsidRPr="00C90F49">
              <w:rPr>
                <w:noProof/>
                <w:sz w:val="16"/>
                <w:szCs w:val="16"/>
              </w:rPr>
              <w:t> </w:t>
            </w:r>
            <w:r w:rsidRPr="00C90F49">
              <w:rPr>
                <w:noProof/>
                <w:sz w:val="16"/>
                <w:szCs w:val="16"/>
              </w:rPr>
              <w:t> </w:t>
            </w:r>
            <w:r w:rsidRPr="00C90F49">
              <w:rPr>
                <w:sz w:val="16"/>
                <w:szCs w:val="16"/>
              </w:rPr>
              <w:fldChar w:fldCharType="end"/>
            </w:r>
            <w:bookmarkEnd w:id="6"/>
          </w:p>
          <w:p w:rsidR="006A6438" w:rsidRPr="00C90F49" w:rsidRDefault="0049443A" w:rsidP="0049443A">
            <w:pPr>
              <w:autoSpaceDE w:val="0"/>
              <w:autoSpaceDN w:val="0"/>
              <w:adjustRightInd w:val="0"/>
              <w:ind w:firstLine="290"/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 xml:space="preserve">Full </w:t>
            </w:r>
            <w:proofErr w:type="spellStart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time</w:t>
            </w:r>
            <w:proofErr w:type="spellEnd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 xml:space="preserve"> / Plný úvazek: 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1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FORMCHECKBOX </w:instrText>
            </w:r>
            <w:r w:rsidR="008D3310">
              <w:rPr>
                <w:rFonts w:ascii="Arial" w:hAnsi="Arial" w:cs="Arial"/>
                <w:sz w:val="16"/>
                <w:szCs w:val="16"/>
                <w:lang w:val="cs-CZ"/>
              </w:rPr>
            </w:r>
            <w:r w:rsidR="008D3310">
              <w:rPr>
                <w:rFonts w:ascii="Arial" w:hAnsi="Arial" w:cs="Arial"/>
                <w:sz w:val="16"/>
                <w:szCs w:val="16"/>
                <w:lang w:val="cs-CZ"/>
              </w:rPr>
              <w:fldChar w:fldCharType="separate"/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7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 xml:space="preserve">     Part </w:t>
            </w:r>
            <w:proofErr w:type="spellStart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>time</w:t>
            </w:r>
            <w:proofErr w:type="spellEnd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t xml:space="preserve"> / Částečný úvazek: </w:t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2"/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instrText xml:space="preserve"> FORMCHECKBOX </w:instrText>
            </w:r>
            <w:r w:rsidR="008D3310">
              <w:rPr>
                <w:rFonts w:ascii="Arial" w:hAnsi="Arial" w:cs="Arial"/>
                <w:sz w:val="16"/>
                <w:szCs w:val="16"/>
                <w:lang w:val="cs-CZ"/>
              </w:rPr>
            </w:r>
            <w:r w:rsidR="008D3310">
              <w:rPr>
                <w:rFonts w:ascii="Arial" w:hAnsi="Arial" w:cs="Arial"/>
                <w:sz w:val="16"/>
                <w:szCs w:val="16"/>
                <w:lang w:val="cs-CZ"/>
              </w:rPr>
              <w:fldChar w:fldCharType="separate"/>
            </w:r>
            <w:r w:rsidRPr="00C90F49">
              <w:rPr>
                <w:rFonts w:ascii="Arial" w:hAnsi="Arial" w:cs="Arial"/>
                <w:sz w:val="16"/>
                <w:szCs w:val="16"/>
                <w:lang w:val="cs-CZ"/>
              </w:rPr>
              <w:fldChar w:fldCharType="end"/>
            </w:r>
            <w:bookmarkEnd w:id="8"/>
          </w:p>
          <w:p w:rsidR="0049443A" w:rsidRDefault="004944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6A6438" w:rsidRPr="007D5AA3" w:rsidRDefault="00222199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>4</w:t>
            </w:r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.</w:t>
            </w: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proofErr w:type="spellStart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Qualifications</w:t>
            </w:r>
            <w:proofErr w:type="spellEnd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  <w:proofErr w:type="spellStart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relevant</w:t>
            </w:r>
            <w:proofErr w:type="spellEnd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to </w:t>
            </w:r>
            <w:proofErr w:type="spellStart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the</w:t>
            </w:r>
            <w:proofErr w:type="spellEnd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  <w:proofErr w:type="spellStart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item</w:t>
            </w:r>
            <w:proofErr w:type="spellEnd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(</w:t>
            </w: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>3</w:t>
            </w:r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) </w:t>
            </w:r>
            <w:proofErr w:type="spellStart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position</w:t>
            </w:r>
            <w:proofErr w:type="spellEnd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:</w:t>
            </w:r>
          </w:p>
          <w:p w:rsidR="006A6438" w:rsidRPr="007D5AA3" w:rsidRDefault="00222199" w:rsidP="00C90F4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Kvalifikace odpovídající pracovní funkci podle položky (</w:t>
            </w: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>3</w:t>
            </w:r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): </w:t>
            </w:r>
          </w:p>
          <w:p w:rsidR="006A6438" w:rsidRDefault="00222199" w:rsidP="00C90F49">
            <w:pPr>
              <w:autoSpaceDE w:val="0"/>
              <w:autoSpaceDN w:val="0"/>
              <w:adjustRightInd w:val="0"/>
              <w:spacing w:after="60"/>
              <w:ind w:left="289" w:hanging="289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proofErr w:type="spellStart"/>
            <w:r w:rsidR="007D5AA3">
              <w:rPr>
                <w:rFonts w:ascii="Arial" w:hAnsi="Arial" w:cs="Arial"/>
                <w:sz w:val="18"/>
                <w:szCs w:val="20"/>
                <w:lang w:val="cs-CZ"/>
              </w:rPr>
              <w:t>Instructor</w:t>
            </w:r>
            <w:proofErr w:type="spellEnd"/>
            <w:r w:rsid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(</w:t>
            </w:r>
            <w:proofErr w:type="spellStart"/>
            <w:r w:rsidR="007D5AA3">
              <w:rPr>
                <w:rFonts w:ascii="Arial" w:hAnsi="Arial" w:cs="Arial"/>
                <w:sz w:val="18"/>
                <w:szCs w:val="20"/>
                <w:lang w:val="cs-CZ"/>
              </w:rPr>
              <w:t>privilege</w:t>
            </w:r>
            <w:proofErr w:type="spellEnd"/>
            <w:r w:rsidR="007D5AA3">
              <w:rPr>
                <w:rFonts w:ascii="Arial" w:hAnsi="Arial" w:cs="Arial"/>
                <w:sz w:val="18"/>
                <w:szCs w:val="20"/>
                <w:lang w:val="cs-CZ"/>
              </w:rPr>
              <w:t>(-s)/</w:t>
            </w:r>
            <w:proofErr w:type="spellStart"/>
            <w:r w:rsidR="007D5AA3">
              <w:rPr>
                <w:rFonts w:ascii="Arial" w:hAnsi="Arial" w:cs="Arial"/>
                <w:sz w:val="18"/>
                <w:szCs w:val="20"/>
                <w:lang w:val="cs-CZ"/>
              </w:rPr>
              <w:t>restriction</w:t>
            </w:r>
            <w:proofErr w:type="spellEnd"/>
            <w:r w:rsidR="007D5AA3">
              <w:rPr>
                <w:rFonts w:ascii="Arial" w:hAnsi="Arial" w:cs="Arial"/>
                <w:sz w:val="18"/>
                <w:szCs w:val="20"/>
                <w:lang w:val="cs-CZ"/>
              </w:rPr>
              <w:t>(-s)) / Instruktor (oprávnění/omezení)</w:t>
            </w:r>
          </w:p>
          <w:p w:rsidR="006A6438" w:rsidRDefault="00222199" w:rsidP="00C90F49">
            <w:pPr>
              <w:autoSpaceDE w:val="0"/>
              <w:autoSpaceDN w:val="0"/>
              <w:adjustRightInd w:val="0"/>
              <w:spacing w:after="60"/>
              <w:ind w:left="289" w:hanging="289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instrText xml:space="preserve"> FORMTEXT </w:instrTex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separate"/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end"/>
            </w:r>
            <w:bookmarkEnd w:id="9"/>
          </w:p>
          <w:p w:rsidR="006A6438" w:rsidRDefault="00222199" w:rsidP="00C90F49">
            <w:pPr>
              <w:autoSpaceDE w:val="0"/>
              <w:autoSpaceDN w:val="0"/>
              <w:adjustRightInd w:val="0"/>
              <w:spacing w:after="60"/>
              <w:ind w:left="289" w:hanging="289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instrText xml:space="preserve"> FORMTEXT </w:instrTex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separate"/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end"/>
            </w:r>
            <w:bookmarkEnd w:id="10"/>
          </w:p>
          <w:p w:rsidR="006A6438" w:rsidRDefault="00222199" w:rsidP="00222199">
            <w:pPr>
              <w:autoSpaceDE w:val="0"/>
              <w:autoSpaceDN w:val="0"/>
              <w:adjustRightInd w:val="0"/>
              <w:spacing w:before="60"/>
              <w:ind w:left="289" w:hanging="289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instrText xml:space="preserve"> FORMTEXT </w:instrTex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separate"/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end"/>
            </w:r>
            <w:bookmarkEnd w:id="11"/>
          </w:p>
          <w:p w:rsidR="006A6438" w:rsidRDefault="006A6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6A6438" w:rsidRPr="007D5AA3" w:rsidRDefault="00222199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>5</w:t>
            </w:r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.</w:t>
            </w: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proofErr w:type="spellStart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Work</w:t>
            </w:r>
            <w:proofErr w:type="spellEnd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  <w:proofErr w:type="spellStart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experience</w:t>
            </w:r>
            <w:proofErr w:type="spellEnd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  <w:proofErr w:type="spellStart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relevant</w:t>
            </w:r>
            <w:proofErr w:type="spellEnd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to </w:t>
            </w:r>
            <w:proofErr w:type="spellStart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the</w:t>
            </w:r>
            <w:proofErr w:type="spellEnd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  <w:proofErr w:type="spellStart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item</w:t>
            </w:r>
            <w:proofErr w:type="spellEnd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(</w:t>
            </w: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>3</w:t>
            </w:r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) </w:t>
            </w:r>
            <w:proofErr w:type="spellStart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position</w:t>
            </w:r>
            <w:proofErr w:type="spellEnd"/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:</w:t>
            </w:r>
          </w:p>
          <w:p w:rsidR="006A6438" w:rsidRPr="007D5AA3" w:rsidRDefault="00222199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>Praxe odpovídající pracovní funkci podle položky (</w:t>
            </w: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>3</w:t>
            </w:r>
            <w:r w:rsidR="006A6438"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): </w:t>
            </w:r>
          </w:p>
          <w:p w:rsidR="006A6438" w:rsidRDefault="00222199" w:rsidP="00222199">
            <w:pPr>
              <w:autoSpaceDE w:val="0"/>
              <w:autoSpaceDN w:val="0"/>
              <w:adjustRightInd w:val="0"/>
              <w:spacing w:before="60"/>
              <w:ind w:left="289" w:hanging="289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instrText xml:space="preserve"> FORMTEXT </w:instrTex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separate"/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end"/>
            </w:r>
          </w:p>
          <w:p w:rsidR="006A6438" w:rsidRDefault="00222199" w:rsidP="00222199">
            <w:pPr>
              <w:autoSpaceDE w:val="0"/>
              <w:autoSpaceDN w:val="0"/>
              <w:adjustRightInd w:val="0"/>
              <w:spacing w:before="60"/>
              <w:ind w:left="289" w:hanging="289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instrText xml:space="preserve"> FORMTEXT </w:instrTex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separate"/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end"/>
            </w:r>
          </w:p>
          <w:p w:rsidR="006A6438" w:rsidRDefault="00222199" w:rsidP="00222199">
            <w:pPr>
              <w:autoSpaceDE w:val="0"/>
              <w:autoSpaceDN w:val="0"/>
              <w:adjustRightInd w:val="0"/>
              <w:spacing w:before="60"/>
              <w:ind w:left="289" w:hanging="289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instrText xml:space="preserve"> FORMTEXT </w:instrTex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separate"/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>
              <w:rPr>
                <w:rFonts w:ascii="Arial" w:hAnsi="Arial" w:cs="Arial"/>
                <w:sz w:val="18"/>
                <w:szCs w:val="20"/>
                <w:lang w:val="cs-CZ"/>
              </w:rPr>
              <w:fldChar w:fldCharType="end"/>
            </w:r>
          </w:p>
          <w:p w:rsidR="006A6438" w:rsidRDefault="00222199" w:rsidP="00C90F49">
            <w:pPr>
              <w:autoSpaceDE w:val="0"/>
              <w:autoSpaceDN w:val="0"/>
              <w:adjustRightInd w:val="0"/>
              <w:spacing w:before="60"/>
              <w:ind w:left="289" w:hanging="289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</w:p>
          <w:p w:rsidR="00222199" w:rsidRDefault="00222199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>6.</w:t>
            </w:r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proofErr w:type="spellStart"/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>Organisation</w:t>
            </w:r>
            <w:proofErr w:type="spellEnd"/>
            <w:r w:rsidRPr="007D5AA3">
              <w:rPr>
                <w:rFonts w:ascii="Arial" w:hAnsi="Arial" w:cs="Arial"/>
                <w:sz w:val="18"/>
                <w:szCs w:val="20"/>
                <w:lang w:val="cs-CZ"/>
              </w:rPr>
              <w:t xml:space="preserve"> / Organizace: 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fldChar w:fldCharType="end"/>
            </w:r>
          </w:p>
          <w:p w:rsidR="006A6438" w:rsidRPr="007D5AA3" w:rsidRDefault="006A6438" w:rsidP="00C90F49">
            <w:pPr>
              <w:autoSpaceDE w:val="0"/>
              <w:autoSpaceDN w:val="0"/>
              <w:adjustRightInd w:val="0"/>
              <w:spacing w:before="60"/>
              <w:ind w:left="289" w:hanging="289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</w:tc>
      </w:tr>
      <w:tr w:rsidR="009D2C9E" w:rsidTr="009D2C9E">
        <w:trPr>
          <w:trHeight w:val="480"/>
          <w:jc w:val="center"/>
        </w:trPr>
        <w:tc>
          <w:tcPr>
            <w:tcW w:w="923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D2C9E" w:rsidRDefault="009D2C9E" w:rsidP="009D2C9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Signature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personnel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 / Podpis pracovníka: 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t>.......................................................</w:t>
            </w:r>
          </w:p>
          <w:p w:rsidR="009D2C9E" w:rsidRDefault="009D2C9E" w:rsidP="009D2C9E">
            <w:pPr>
              <w:autoSpaceDE w:val="0"/>
              <w:autoSpaceDN w:val="0"/>
              <w:adjustRightInd w:val="0"/>
              <w:spacing w:before="240"/>
              <w:ind w:left="20"/>
              <w:rPr>
                <w:rFonts w:ascii="Arial" w:hAnsi="Arial" w:cs="Arial"/>
                <w:sz w:val="18"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Date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 / Datum: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="Arial" w:hAnsi="Arial" w:cs="Arial"/>
                <w:sz w:val="18"/>
                <w:szCs w:val="20"/>
                <w:lang w:val="cs-CZ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fldChar w:fldCharType="end"/>
            </w:r>
            <w:bookmarkEnd w:id="12"/>
          </w:p>
        </w:tc>
      </w:tr>
      <w:tr w:rsidR="00511621" w:rsidRPr="009D2C9E" w:rsidTr="009D2C9E">
        <w:trPr>
          <w:trHeight w:val="795"/>
          <w:jc w:val="center"/>
        </w:trPr>
        <w:tc>
          <w:tcPr>
            <w:tcW w:w="923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11621" w:rsidRDefault="0051162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20"/>
                <w:lang w:val="cs-CZ"/>
              </w:rPr>
            </w:pPr>
            <w:r>
              <w:rPr>
                <w:rFonts w:ascii="Arial" w:hAnsi="Arial" w:cs="Arial"/>
                <w:sz w:val="16"/>
                <w:szCs w:val="20"/>
                <w:lang w:val="cs-CZ"/>
              </w:rPr>
              <w:t xml:space="preserve">On </w:t>
            </w:r>
            <w:proofErr w:type="spellStart"/>
            <w:r>
              <w:rPr>
                <w:rFonts w:ascii="Arial" w:hAnsi="Arial" w:cs="Arial"/>
                <w:sz w:val="16"/>
                <w:szCs w:val="20"/>
                <w:lang w:val="cs-CZ"/>
              </w:rPr>
              <w:t>completion</w:t>
            </w:r>
            <w:proofErr w:type="spellEnd"/>
            <w:r>
              <w:rPr>
                <w:rFonts w:ascii="Arial" w:hAnsi="Arial" w:cs="Arial"/>
                <w:sz w:val="16"/>
                <w:szCs w:val="20"/>
                <w:lang w:val="cs-CZ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20"/>
                <w:lang w:val="cs-CZ"/>
              </w:rPr>
              <w:t>please</w:t>
            </w:r>
            <w:proofErr w:type="spellEnd"/>
            <w:r>
              <w:rPr>
                <w:rFonts w:ascii="Arial" w:hAnsi="Arial" w:cs="Arial"/>
                <w:sz w:val="16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  <w:lang w:val="cs-CZ"/>
              </w:rPr>
              <w:t>send</w:t>
            </w:r>
            <w:proofErr w:type="spellEnd"/>
            <w:r>
              <w:rPr>
                <w:rFonts w:ascii="Arial" w:hAnsi="Arial" w:cs="Arial"/>
                <w:sz w:val="16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  <w:lang w:val="cs-CZ"/>
              </w:rPr>
              <w:t>this</w:t>
            </w:r>
            <w:proofErr w:type="spellEnd"/>
            <w:r>
              <w:rPr>
                <w:rFonts w:ascii="Arial" w:hAnsi="Arial" w:cs="Arial"/>
                <w:sz w:val="16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  <w:lang w:val="cs-CZ"/>
              </w:rPr>
              <w:t>form</w:t>
            </w:r>
            <w:proofErr w:type="spellEnd"/>
            <w:r>
              <w:rPr>
                <w:rFonts w:ascii="Arial" w:hAnsi="Arial" w:cs="Arial"/>
                <w:sz w:val="16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  <w:lang w:val="cs-CZ"/>
              </w:rPr>
              <w:t>under</w:t>
            </w:r>
            <w:proofErr w:type="spellEnd"/>
            <w:r>
              <w:rPr>
                <w:rFonts w:ascii="Arial" w:hAnsi="Arial" w:cs="Arial"/>
                <w:sz w:val="16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  <w:lang w:val="cs-CZ"/>
              </w:rPr>
              <w:t>confidential</w:t>
            </w:r>
            <w:proofErr w:type="spellEnd"/>
            <w:r>
              <w:rPr>
                <w:rFonts w:ascii="Arial" w:hAnsi="Arial" w:cs="Arial"/>
                <w:sz w:val="16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0"/>
                <w:lang w:val="cs-CZ"/>
              </w:rPr>
              <w:t>cover</w:t>
            </w:r>
            <w:proofErr w:type="spellEnd"/>
            <w:r>
              <w:rPr>
                <w:rFonts w:ascii="Arial" w:hAnsi="Arial" w:cs="Arial"/>
                <w:sz w:val="16"/>
                <w:szCs w:val="20"/>
                <w:lang w:val="cs-CZ"/>
              </w:rPr>
              <w:t xml:space="preserve"> to CAA CZ.</w:t>
            </w:r>
          </w:p>
          <w:p w:rsidR="00511621" w:rsidRDefault="005116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cs-CZ"/>
              </w:rPr>
            </w:pPr>
            <w:r>
              <w:rPr>
                <w:rFonts w:ascii="Arial" w:hAnsi="Arial" w:cs="Arial"/>
                <w:sz w:val="16"/>
                <w:szCs w:val="20"/>
                <w:lang w:val="cs-CZ"/>
              </w:rPr>
              <w:t>Po vyplnění prosím pošlete tento formulář na ÚCL jako důvěrný dokument.</w:t>
            </w:r>
          </w:p>
          <w:p w:rsidR="00511621" w:rsidRDefault="005116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cs-CZ"/>
              </w:rPr>
            </w:pPr>
          </w:p>
          <w:p w:rsidR="00511621" w:rsidRDefault="00511621">
            <w:pPr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 xml:space="preserve">CIVIL AVIATION AUTHORITY OF THE CZECH REPUBLIC, </w:t>
            </w:r>
            <w:proofErr w:type="spellStart"/>
            <w:r w:rsidR="00CC7520"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>Flight</w:t>
            </w:r>
            <w:proofErr w:type="spellEnd"/>
            <w:r w:rsidR="00CC7520"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 xml:space="preserve"> </w:t>
            </w:r>
            <w:proofErr w:type="spellStart"/>
            <w:r w:rsidR="00CC7520"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>Operations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>Division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 xml:space="preserve">, Ruzyně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>Airport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>, 160 08 Prague 6.</w:t>
            </w:r>
          </w:p>
          <w:p w:rsidR="00511621" w:rsidRDefault="00511621" w:rsidP="00CC7520">
            <w:pPr>
              <w:spacing w:after="120"/>
              <w:rPr>
                <w:rFonts w:ascii="Arial" w:hAnsi="Arial" w:cs="Arial"/>
                <w:sz w:val="16"/>
                <w:szCs w:val="20"/>
                <w:lang w:val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 xml:space="preserve">ÚŘAD PRO CIVILNÍ LETECTVÍ, Sekce </w:t>
            </w:r>
            <w:r w:rsidR="00CC7520"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>letová a provozní</w:t>
            </w:r>
            <w:r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>, Letiště Ruzyně, 160 08 Praha 6.</w:t>
            </w:r>
          </w:p>
        </w:tc>
      </w:tr>
      <w:tr w:rsidR="00511621" w:rsidRPr="009D2C9E" w:rsidTr="009D2C9E">
        <w:trPr>
          <w:trHeight w:hRule="exact" w:val="1418"/>
          <w:jc w:val="center"/>
        </w:trPr>
        <w:tc>
          <w:tcPr>
            <w:tcW w:w="923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11621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511621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CAA CZ use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only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 / Pouze pro potřebu ÚCL ČR</w:t>
            </w:r>
          </w:p>
          <w:p w:rsidR="00511621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</w:pPr>
          </w:p>
          <w:p w:rsidR="00511621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</w:pPr>
          </w:p>
          <w:p w:rsidR="00511621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Name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signature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of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authorised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 CAA CZ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staff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member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accepting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this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 person:</w:t>
            </w:r>
          </w:p>
          <w:p w:rsidR="00511621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Jméno a podpis oprávněného pracovníka ÚCL potvrzujícího přijatelnost výše uvedené osoby:</w:t>
            </w:r>
          </w:p>
          <w:p w:rsidR="00511621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511621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511621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511621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511621" w:rsidRDefault="00511621">
            <w:pPr>
              <w:jc w:val="both"/>
              <w:rPr>
                <w:rFonts w:ascii="Arial" w:hAnsi="Arial" w:cs="Arial"/>
                <w:sz w:val="18"/>
                <w:lang w:val="cs-CZ"/>
              </w:rPr>
            </w:pPr>
          </w:p>
          <w:p w:rsidR="00511621" w:rsidRDefault="00511621">
            <w:pPr>
              <w:jc w:val="both"/>
              <w:rPr>
                <w:rFonts w:ascii="Arial" w:hAnsi="Arial" w:cs="Arial"/>
                <w:sz w:val="18"/>
                <w:lang w:val="cs-CZ"/>
              </w:rPr>
            </w:pPr>
          </w:p>
          <w:p w:rsidR="00511621" w:rsidRDefault="00511621">
            <w:pPr>
              <w:jc w:val="both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511621" w:rsidTr="009D2C9E">
        <w:trPr>
          <w:trHeight w:val="639"/>
          <w:jc w:val="center"/>
        </w:trPr>
        <w:tc>
          <w:tcPr>
            <w:tcW w:w="459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1621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511621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Signature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 / Podpis: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t xml:space="preserve"> .......................................................              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1621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511621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Date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 / Datum: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t xml:space="preserve"> .................................................................</w:t>
            </w:r>
          </w:p>
        </w:tc>
      </w:tr>
      <w:tr w:rsidR="00511621" w:rsidTr="009D2C9E">
        <w:trPr>
          <w:trHeight w:val="1569"/>
          <w:jc w:val="center"/>
        </w:trPr>
        <w:tc>
          <w:tcPr>
            <w:tcW w:w="459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11621" w:rsidRDefault="005116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Name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 / Jméno: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t xml:space="preserve">              </w:t>
            </w:r>
          </w:p>
          <w:p w:rsidR="00511621" w:rsidRDefault="00511621" w:rsidP="00264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511621" w:rsidRDefault="00511621" w:rsidP="00264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>.........................................................................................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11621" w:rsidRDefault="005116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Office / Úřadovna: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</w:p>
          <w:p w:rsidR="00511621" w:rsidRDefault="00511621" w:rsidP="00264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511621" w:rsidRDefault="00511621" w:rsidP="00264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>..........................................................................................</w:t>
            </w:r>
          </w:p>
          <w:p w:rsidR="00511621" w:rsidRDefault="00511621" w:rsidP="00264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511621" w:rsidRDefault="00511621" w:rsidP="00264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>..........................................................................................</w:t>
            </w:r>
          </w:p>
        </w:tc>
      </w:tr>
    </w:tbl>
    <w:p w:rsidR="00511621" w:rsidRPr="009D2C9E" w:rsidRDefault="00511621">
      <w:pPr>
        <w:rPr>
          <w:sz w:val="4"/>
          <w:szCs w:val="4"/>
          <w:lang w:val="cs-CZ"/>
        </w:rPr>
      </w:pPr>
    </w:p>
    <w:sectPr w:rsidR="00511621" w:rsidRPr="009D2C9E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FF" w:rsidRDefault="003E50FF">
      <w:r>
        <w:separator/>
      </w:r>
    </w:p>
  </w:endnote>
  <w:endnote w:type="continuationSeparator" w:id="0">
    <w:p w:rsidR="003E50FF" w:rsidRDefault="003E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621" w:rsidRPr="00EB066B" w:rsidRDefault="009D2C9E" w:rsidP="00471ED9">
    <w:pPr>
      <w:pStyle w:val="Zpat"/>
      <w:rPr>
        <w:rFonts w:ascii="Arial" w:hAnsi="Arial" w:cs="Arial"/>
        <w:sz w:val="16"/>
        <w:lang w:val="cs-CZ"/>
      </w:rPr>
    </w:pPr>
    <w:r w:rsidRPr="009D2C9E">
      <w:rPr>
        <w:rFonts w:ascii="Arial" w:hAnsi="Arial" w:cs="Arial"/>
        <w:sz w:val="16"/>
        <w:lang w:val="cs-CZ"/>
      </w:rPr>
      <w:t>ZLP-F-141-2-1 Žádost o schválení člena personálu ATO</w:t>
    </w:r>
    <w:r w:rsidR="00471ED9">
      <w:rPr>
        <w:rFonts w:ascii="Arial" w:hAnsi="Arial" w:cs="Arial"/>
        <w:sz w:val="16"/>
        <w:lang w:val="cs-CZ"/>
      </w:rPr>
      <w:t xml:space="preserve">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FF" w:rsidRDefault="003E50FF">
      <w:r>
        <w:separator/>
      </w:r>
    </w:p>
  </w:footnote>
  <w:footnote w:type="continuationSeparator" w:id="0">
    <w:p w:rsidR="003E50FF" w:rsidRDefault="003E5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A1B5B"/>
    <w:multiLevelType w:val="singleLevel"/>
    <w:tmpl w:val="9916626C"/>
    <w:lvl w:ilvl="0">
      <w:start w:val="1"/>
      <w:numFmt w:val="bullet"/>
      <w:pStyle w:val="VUT-dlenAnnexu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F12E83"/>
    <w:multiLevelType w:val="multilevel"/>
    <w:tmpl w:val="D81418E6"/>
    <w:lvl w:ilvl="0">
      <w:start w:val="1"/>
      <w:numFmt w:val="bullet"/>
      <w:pStyle w:val="VUT-dlenhlav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3A"/>
    <w:rsid w:val="00030314"/>
    <w:rsid w:val="00035557"/>
    <w:rsid w:val="00134327"/>
    <w:rsid w:val="00164ADA"/>
    <w:rsid w:val="001B5028"/>
    <w:rsid w:val="001C0A69"/>
    <w:rsid w:val="001D7238"/>
    <w:rsid w:val="00201D19"/>
    <w:rsid w:val="00222199"/>
    <w:rsid w:val="002641BB"/>
    <w:rsid w:val="002A429A"/>
    <w:rsid w:val="002D54ED"/>
    <w:rsid w:val="00306B5F"/>
    <w:rsid w:val="00307721"/>
    <w:rsid w:val="00347BEC"/>
    <w:rsid w:val="003808DD"/>
    <w:rsid w:val="003E50FF"/>
    <w:rsid w:val="00463DEF"/>
    <w:rsid w:val="00471ED9"/>
    <w:rsid w:val="00473F8F"/>
    <w:rsid w:val="00482C5A"/>
    <w:rsid w:val="0049443A"/>
    <w:rsid w:val="00506947"/>
    <w:rsid w:val="00511621"/>
    <w:rsid w:val="00522185"/>
    <w:rsid w:val="005801AE"/>
    <w:rsid w:val="005C182B"/>
    <w:rsid w:val="005C20EA"/>
    <w:rsid w:val="005C38D3"/>
    <w:rsid w:val="00610248"/>
    <w:rsid w:val="00623F5E"/>
    <w:rsid w:val="00656BF5"/>
    <w:rsid w:val="00667236"/>
    <w:rsid w:val="006A6438"/>
    <w:rsid w:val="0072002E"/>
    <w:rsid w:val="00766360"/>
    <w:rsid w:val="007D5AA3"/>
    <w:rsid w:val="00803516"/>
    <w:rsid w:val="008B5152"/>
    <w:rsid w:val="008D3310"/>
    <w:rsid w:val="008E5008"/>
    <w:rsid w:val="00910D19"/>
    <w:rsid w:val="0091135B"/>
    <w:rsid w:val="00955BD6"/>
    <w:rsid w:val="00995BAB"/>
    <w:rsid w:val="009A3372"/>
    <w:rsid w:val="009A3DE5"/>
    <w:rsid w:val="009A7288"/>
    <w:rsid w:val="009B0546"/>
    <w:rsid w:val="009D2C9E"/>
    <w:rsid w:val="009E48B8"/>
    <w:rsid w:val="00A8429A"/>
    <w:rsid w:val="00A94139"/>
    <w:rsid w:val="00AF2B21"/>
    <w:rsid w:val="00B45445"/>
    <w:rsid w:val="00B728D2"/>
    <w:rsid w:val="00B7332F"/>
    <w:rsid w:val="00B81715"/>
    <w:rsid w:val="00BB5A82"/>
    <w:rsid w:val="00BC2667"/>
    <w:rsid w:val="00C13344"/>
    <w:rsid w:val="00C23723"/>
    <w:rsid w:val="00C614EB"/>
    <w:rsid w:val="00C90F49"/>
    <w:rsid w:val="00CB748F"/>
    <w:rsid w:val="00CC7520"/>
    <w:rsid w:val="00D21E28"/>
    <w:rsid w:val="00DA5A06"/>
    <w:rsid w:val="00DC057E"/>
    <w:rsid w:val="00DC4646"/>
    <w:rsid w:val="00DF4432"/>
    <w:rsid w:val="00DF45AB"/>
    <w:rsid w:val="00E41BBB"/>
    <w:rsid w:val="00E93227"/>
    <w:rsid w:val="00EB066B"/>
    <w:rsid w:val="00F23391"/>
    <w:rsid w:val="00F73677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8B545"/>
  <w15:docId w15:val="{DC896485-C76A-4F1D-952D-F8D022F3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-times">
    <w:name w:val="1-times"/>
    <w:pPr>
      <w:tabs>
        <w:tab w:val="left" w:pos="1152"/>
      </w:tabs>
      <w:spacing w:before="180" w:after="180"/>
      <w:ind w:left="216" w:firstLine="474"/>
    </w:pPr>
    <w:rPr>
      <w:rFonts w:ascii="Times" w:hAnsi="Times"/>
      <w:noProof/>
      <w:color w:val="000000"/>
    </w:rPr>
  </w:style>
  <w:style w:type="paragraph" w:customStyle="1" w:styleId="A-normln">
    <w:name w:val="A-normální"/>
    <w:basedOn w:val="Normln"/>
    <w:pPr>
      <w:tabs>
        <w:tab w:val="left" w:pos="567"/>
        <w:tab w:val="left" w:pos="1134"/>
      </w:tabs>
      <w:spacing w:after="120"/>
      <w:ind w:left="113" w:right="113"/>
      <w:jc w:val="both"/>
    </w:pPr>
    <w:rPr>
      <w:sz w:val="18"/>
      <w:szCs w:val="20"/>
    </w:rPr>
  </w:style>
  <w:style w:type="paragraph" w:customStyle="1" w:styleId="a-times">
    <w:name w:val="a-times"/>
    <w:pPr>
      <w:tabs>
        <w:tab w:val="left" w:pos="720"/>
        <w:tab w:val="left" w:pos="1440"/>
      </w:tabs>
      <w:spacing w:before="180" w:after="180" w:line="216" w:lineRule="atLeast"/>
      <w:ind w:firstLine="216"/>
      <w:jc w:val="both"/>
    </w:pPr>
    <w:rPr>
      <w:rFonts w:ascii="Times" w:hAnsi="Times"/>
      <w:noProof/>
      <w:color w:val="000000"/>
    </w:rPr>
  </w:style>
  <w:style w:type="paragraph" w:customStyle="1" w:styleId="VUT-normlntext">
    <w:name w:val="VUT-normální text"/>
    <w:basedOn w:val="Normln"/>
    <w:pPr>
      <w:tabs>
        <w:tab w:val="left" w:pos="567"/>
      </w:tabs>
      <w:spacing w:before="60"/>
      <w:ind w:right="113"/>
      <w:jc w:val="both"/>
    </w:pPr>
    <w:rPr>
      <w:rFonts w:ascii="Arial" w:hAnsi="Arial"/>
      <w:sz w:val="18"/>
      <w:szCs w:val="20"/>
      <w:lang w:val="cs-CZ"/>
    </w:rPr>
  </w:style>
  <w:style w:type="paragraph" w:customStyle="1" w:styleId="marek1">
    <w:name w:val="marek1"/>
  </w:style>
  <w:style w:type="paragraph" w:customStyle="1" w:styleId="VUT-Nadpishlavy">
    <w:name w:val="VUT-Nadpis hlavy"/>
    <w:basedOn w:val="Normln"/>
    <w:next w:val="Normln"/>
    <w:pPr>
      <w:tabs>
        <w:tab w:val="left" w:pos="567"/>
        <w:tab w:val="left" w:pos="993"/>
      </w:tabs>
      <w:spacing w:before="60"/>
      <w:ind w:right="113"/>
      <w:jc w:val="both"/>
    </w:pPr>
    <w:rPr>
      <w:rFonts w:ascii="Arial" w:hAnsi="Arial"/>
      <w:b/>
      <w:caps/>
      <w:snapToGrid w:val="0"/>
      <w:sz w:val="18"/>
      <w:szCs w:val="20"/>
      <w:lang w:val="cs-CZ"/>
    </w:rPr>
  </w:style>
  <w:style w:type="paragraph" w:customStyle="1" w:styleId="VUT-NadpisAnnex">
    <w:name w:val="VUT-Nadpis Annex"/>
    <w:basedOn w:val="Nadpis1"/>
    <w:next w:val="Normln"/>
    <w:pPr>
      <w:tabs>
        <w:tab w:val="left" w:pos="567"/>
      </w:tabs>
      <w:ind w:right="113"/>
      <w:jc w:val="both"/>
    </w:pPr>
    <w:rPr>
      <w:rFonts w:cs="Times New Roman"/>
      <w:bCs w:val="0"/>
      <w:kern w:val="28"/>
      <w:sz w:val="28"/>
      <w:szCs w:val="20"/>
      <w:lang w:val="cs-CZ"/>
    </w:rPr>
  </w:style>
  <w:style w:type="paragraph" w:customStyle="1" w:styleId="VUT-Nadpis">
    <w:name w:val="VUT-Nadpis"/>
    <w:basedOn w:val="Nadpis3"/>
    <w:next w:val="Normln"/>
    <w:pPr>
      <w:tabs>
        <w:tab w:val="left" w:pos="567"/>
      </w:tabs>
      <w:ind w:right="113"/>
      <w:jc w:val="both"/>
    </w:pPr>
    <w:rPr>
      <w:rFonts w:cs="Times New Roman"/>
      <w:b w:val="0"/>
      <w:bCs w:val="0"/>
      <w:sz w:val="24"/>
      <w:szCs w:val="20"/>
      <w:lang w:val="cs-CZ"/>
    </w:rPr>
  </w:style>
  <w:style w:type="paragraph" w:customStyle="1" w:styleId="VUT-dlenhlav">
    <w:name w:val="VUT-dělení hlav"/>
    <w:basedOn w:val="Normln"/>
    <w:pPr>
      <w:numPr>
        <w:numId w:val="1"/>
      </w:numPr>
      <w:spacing w:before="60"/>
      <w:ind w:right="113"/>
      <w:jc w:val="both"/>
    </w:pPr>
    <w:rPr>
      <w:rFonts w:ascii="Arial" w:hAnsi="Arial"/>
      <w:snapToGrid w:val="0"/>
      <w:sz w:val="18"/>
      <w:szCs w:val="20"/>
      <w:lang w:val="cs-CZ"/>
    </w:rPr>
  </w:style>
  <w:style w:type="paragraph" w:customStyle="1" w:styleId="VUT-dlenAnnexu-CZ">
    <w:name w:val="VUT-dělení Annexu-CZ"/>
    <w:basedOn w:val="Normln"/>
    <w:next w:val="Normln"/>
    <w:pPr>
      <w:tabs>
        <w:tab w:val="left" w:pos="567"/>
      </w:tabs>
      <w:spacing w:before="60"/>
      <w:ind w:left="1418" w:right="113"/>
      <w:jc w:val="both"/>
    </w:pPr>
    <w:rPr>
      <w:rFonts w:ascii="Arial" w:hAnsi="Arial"/>
      <w:sz w:val="18"/>
      <w:szCs w:val="20"/>
      <w:lang w:val="cs-CZ"/>
    </w:rPr>
  </w:style>
  <w:style w:type="paragraph" w:customStyle="1" w:styleId="VUT-dlenAnnexuEN">
    <w:name w:val="VUT-dělení Annexu EN"/>
    <w:basedOn w:val="Normln"/>
    <w:next w:val="Normln"/>
    <w:pPr>
      <w:numPr>
        <w:numId w:val="2"/>
      </w:numPr>
      <w:tabs>
        <w:tab w:val="left" w:pos="567"/>
      </w:tabs>
      <w:spacing w:before="60"/>
      <w:ind w:right="113"/>
      <w:jc w:val="both"/>
    </w:pPr>
    <w:rPr>
      <w:rFonts w:ascii="Arial" w:hAnsi="Arial"/>
      <w:sz w:val="18"/>
      <w:szCs w:val="20"/>
      <w:lang w:val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D5A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A941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941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pisy\Formul&#225;&#345;e\p&#345;ed&#283;lan&#233;%20formul&#225;&#345;e\Form_4_EASA_CAA-F-071_2%20(3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F34B-3EAF-4CD4-9421-0F8F2421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Form_4_EASA_CAA-F-071_2 (3).dot</Template>
  <TotalTime>5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PRO CIVILNÍ LETECTVÍ ČESKÉ REPUBLIKY</vt:lpstr>
    </vt:vector>
  </TitlesOfParts>
  <Company>Úřad pro civilní letectví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PRO CIVILNÍ LETECTVÍ ČESKÉ REPUBLIKY</dc:title>
  <dc:creator>Kosmeĺová Ivana</dc:creator>
  <cp:lastModifiedBy>Kosmeĺová Ivana</cp:lastModifiedBy>
  <cp:revision>6</cp:revision>
  <cp:lastPrinted>2013-11-22T08:05:00Z</cp:lastPrinted>
  <dcterms:created xsi:type="dcterms:W3CDTF">2020-01-01T10:00:00Z</dcterms:created>
  <dcterms:modified xsi:type="dcterms:W3CDTF">2021-01-14T14:33:00Z</dcterms:modified>
</cp:coreProperties>
</file>